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会员单位入会流程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355600</wp:posOffset>
                </wp:positionV>
                <wp:extent cx="1828800" cy="533400"/>
                <wp:effectExtent l="6350" t="6350" r="12700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2062480"/>
                          <a:ext cx="18288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5.65pt;margin-top:28pt;height:42pt;width:144pt;z-index:-251658240;v-text-anchor:middle;mso-width-relative:page;mso-height-relative:page;" fillcolor="#FFFFFF [3201]" filled="t" stroked="t" coordsize="21600,21600" o:gfxdata="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GtwjmdgAAAAKAQAADwAAAAAAAAABACAAAAAiAAAAZHJz&#10;L2Rvd25yZXYueG1sUEsBAhQAFAAAAAgAh07iQE8f4El2AgAAyQQAAA4AAAAAAAAAAQAgAAAAJwEA&#10;AGRycy9lMm9Eb2MueG1sUEsFBgAAAAAGAAYAWQEAAA8GAAAAAA=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填写入会申请表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334645</wp:posOffset>
                </wp:positionV>
                <wp:extent cx="4199890" cy="533400"/>
                <wp:effectExtent l="6350" t="6350" r="22860" b="1270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89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.9pt;margin-top:26.35pt;height:42pt;width:330.7pt;z-index:-251657216;v-text-anchor:middle;mso-width-relative:page;mso-height-relative:page;" fillcolor="#FFFFFF [3201]" filled="t" stroked="t" coordsize="21600,21600" o:gfxdata="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NJ7w32AAAAAkBAAAPAAAAAAAAAAEAIAAAACIAAABkcnMvZG93bnJl&#10;di54bWxQSwECFAAUAAAACACHTuJAYYtbX28CAAC9BAAADgAAAAAAAAABACAAAAAnAQAAZHJzL2Uy&#10;b0RvYy54bWxQSwUGAAAAAAYABgBZAQAACAYAAAAA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eastAsia="仿宋" w:cs="Arial"/>
          <w:b w:val="0"/>
          <w:bCs w:val="0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提交入会申请表及营业执照复印件，加盖公章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342265</wp:posOffset>
                </wp:positionV>
                <wp:extent cx="1828800" cy="533400"/>
                <wp:effectExtent l="6350" t="6350" r="12700" b="1270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.65pt;margin-top:26.95pt;height:42pt;width:144pt;z-index:-251656192;v-text-anchor:middle;mso-width-relative:page;mso-height-relative:page;" fillcolor="#FFFFFF [3201]" filled="t" stroked="t" coordsize="21600,21600" o:gfxdata="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QGeiPZAAAACgEAAA8AAAAAAAAAAQAgAAAAIgAAAGRycy9kb3ducmV2Lnht&#10;bFBLAQIUABQAAAAIAIdO4kA21GTJagIAAL0EAAAOAAAAAAAAAAEAIAAAACg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eastAsia="仿宋" w:cs="Arial"/>
          <w:b w:val="0"/>
          <w:bCs w:val="0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秘书处资格审核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330835</wp:posOffset>
                </wp:positionV>
                <wp:extent cx="1828800" cy="533400"/>
                <wp:effectExtent l="6350" t="6350" r="12700" b="127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0.15pt;margin-top:26.05pt;height:42pt;width:144pt;z-index:-251655168;v-text-anchor:middle;mso-width-relative:page;mso-height-relative:page;" fillcolor="#FFFFFF [3201]" filled="t" stroked="t" coordsize="21600,21600" o:gfxdata="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SrHhjYAAAACgEAAA8AAAAAAAAAAQAgAAAAIgAAAGRycy9kb3ducmV2Lnht&#10;bFBLAQIUABQAAAAIAIdO4kBo3HQ2awIAAL0EAAAOAAAAAAAAAAEAIAAAACcBAABkcnMvZTJvRG9j&#10;LnhtbFBLBQYAAAAABgAGAFkBAAAE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eastAsia="仿宋" w:cs="Arial"/>
          <w:b w:val="0"/>
          <w:bCs w:val="0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理事会表决通过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338455</wp:posOffset>
                </wp:positionV>
                <wp:extent cx="1828800" cy="533400"/>
                <wp:effectExtent l="6350" t="6350" r="12700" b="1270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8.65pt;margin-top:26.65pt;height:42pt;width:144pt;z-index:-251654144;v-text-anchor:middle;mso-width-relative:page;mso-height-relative:page;" fillcolor="#FFFFFF [3201]" filled="t" stroked="t" coordsize="21600,21600" o:gfxdata="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GlJS9XbAAAADQEAAA8AAAAAAAAAAQAgAAAAIgAAAGRycy9kb3ducmV2&#10;LnhtbFBLAQIUABQAAAAIAIdO4kDtqs/qawIAAL8EAAAOAAAAAAAAAAEAIAAAACoBAABkcnMvZTJv&#10;RG9jLnhtbFBLBQYAAAAABgAGAFkBAAAHBgAAAAA=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eastAsia="仿宋" w:cs="Arial"/>
          <w:b w:val="0"/>
          <w:bCs w:val="0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通知入会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346075</wp:posOffset>
                </wp:positionV>
                <wp:extent cx="1828800" cy="533400"/>
                <wp:effectExtent l="6350" t="6350" r="12700" b="1270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33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9.4pt;margin-top:27.25pt;height:42pt;width:144pt;z-index:-251653120;v-text-anchor:middle;mso-width-relative:page;mso-height-relative:page;" fillcolor="#FFFFFF [3201]" filled="t" stroked="t" coordsize="21600,21600" o:gfxdata="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c33Z+2QAAAAoBAAAPAAAAAAAAAAEAIAAAACIAAABkcnMvZG93bnJldi54&#10;bWxQSwECFAAUAAAACACHTuJAkjwVVWsCAAC/BAAADgAAAAAAAAABACAAAAAo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 w:eastAsia="仿宋" w:cs="Arial"/>
          <w:b w:val="0"/>
          <w:bCs w:val="0"/>
          <w:sz w:val="32"/>
          <w:szCs w:val="32"/>
          <w:lang w:val="en-US" w:eastAsia="zh-CN"/>
        </w:rPr>
        <w:t>↓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网站公示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1641"/>
    <w:rsid w:val="1AFD16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ckj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2018-09-22T02:59:00Z</dcterms:created>
  <dc:creator>๑ ๑夏   宇･ิϖ･ิ</dc:creator>
  <cp:lastModifiedBy>๑ ๑夏   宇･ิϖ･ิ</cp:lastModifiedBy>
  <dcterms:modified xsi:type="dcterms:W3CDTF">2018-09-22T05:27:09Z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